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5F6D" w14:textId="3BAEB2E0" w:rsidR="008B74B6" w:rsidRPr="00A33779" w:rsidRDefault="007642C3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bCs/>
          <w:color w:val="000000"/>
          <w:lang w:eastAsia="ko-KR"/>
        </w:rPr>
        <w:t>H11.</w:t>
      </w:r>
      <w:r w:rsidRPr="007642C3">
        <w:rPr>
          <w:rFonts w:ascii="Courier New" w:eastAsia="Times New Roman" w:hAnsi="Courier New" w:cs="Courier New"/>
          <w:bCs/>
          <w:color w:val="0070C0"/>
          <w:lang w:eastAsia="ko-KR"/>
        </w:rPr>
        <w:t>E</w:t>
      </w:r>
      <w:r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8B74B6" w:rsidRPr="00A33779">
        <w:rPr>
          <w:rFonts w:ascii="Courier New" w:eastAsia="Times New Roman" w:hAnsi="Courier New" w:cs="Courier New"/>
          <w:b/>
          <w:color w:val="000000"/>
          <w:lang w:eastAsia="ko-KR"/>
        </w:rPr>
        <w:t>Here I am to Worship</w:t>
      </w:r>
    </w:p>
    <w:p w14:paraId="3C0DB463" w14:textId="77777777" w:rsidR="008B74B6" w:rsidRPr="00A33779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4CE00FE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E0917F9" w14:textId="77777777" w:rsidR="005832D2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5832D2">
        <w:rPr>
          <w:rFonts w:ascii="Courier New" w:eastAsia="Times New Roman" w:hAnsi="Courier New" w:cs="Courier New"/>
          <w:color w:val="000000"/>
          <w:lang w:eastAsia="ko-KR"/>
        </w:rPr>
        <w:t>Intro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29DA1067" w14:textId="70818FDA" w:rsidR="00643F6E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F#m</w:t>
      </w:r>
    </w:p>
    <w:p w14:paraId="5DE95D22" w14:textId="5C7C5BC9" w:rsidR="00193117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5CA6CB99" w14:textId="77777777" w:rsidR="00193117" w:rsidRPr="00A33779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DD9C27" w14:textId="6E514C24" w:rsid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1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21BC4967" w14:textId="77777777" w:rsidR="00193117" w:rsidRP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F58C7F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1BFC168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Light of the world</w:t>
      </w:r>
    </w:p>
    <w:p w14:paraId="30F879E1" w14:textId="4F9680E6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F#m</w:t>
      </w:r>
    </w:p>
    <w:p w14:paraId="476881D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You stepped down into darkness</w:t>
      </w:r>
    </w:p>
    <w:p w14:paraId="0F4A9597" w14:textId="5B5DBF7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3B596BF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Open my eyes</w:t>
      </w:r>
    </w:p>
    <w:p w14:paraId="708FBFB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55BAB94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Let me see</w:t>
      </w:r>
    </w:p>
    <w:p w14:paraId="7762C4E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32922F8" w14:textId="2B1256C1" w:rsidR="008B74B6" w:rsidRP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2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7C2F558A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EF179F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50E16CEC" w14:textId="5BDBC63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Beauty that made</w:t>
      </w:r>
    </w:p>
    <w:p w14:paraId="731C724C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F#m</w:t>
      </w:r>
    </w:p>
    <w:p w14:paraId="2559C24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This heart adore you</w:t>
      </w:r>
    </w:p>
    <w:p w14:paraId="7F7ECA3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3E20E1E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Hope of a life</w:t>
      </w:r>
    </w:p>
    <w:p w14:paraId="0E86EB55" w14:textId="0B8C8B2E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="00A166B2"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F57C24">
        <w:rPr>
          <w:rFonts w:ascii="Courier New" w:eastAsia="Times New Roman" w:hAnsi="Courier New" w:cs="Courier New"/>
          <w:color w:val="000000"/>
          <w:lang w:eastAsia="ko-KR"/>
        </w:rPr>
        <w:t>(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pause</w:t>
      </w:r>
      <w:r w:rsidR="00F57C24">
        <w:rPr>
          <w:rFonts w:ascii="Courier New" w:eastAsia="Times New Roman" w:hAnsi="Courier New" w:cs="Courier New"/>
          <w:color w:val="000000"/>
          <w:lang w:eastAsia="ko-KR"/>
        </w:rPr>
        <w:t>)</w:t>
      </w:r>
    </w:p>
    <w:p w14:paraId="68FEC6E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Spent with you</w:t>
      </w:r>
    </w:p>
    <w:p w14:paraId="1120D65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3CBCCAE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C77F977" w14:textId="77777777" w:rsidR="002D1BE0" w:rsidRPr="008B74B6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1AA244C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[Chorus]</w:t>
      </w:r>
    </w:p>
    <w:p w14:paraId="473F37D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F4D66AD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</w:p>
    <w:p w14:paraId="3768F09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Here I am to worship</w:t>
      </w:r>
    </w:p>
    <w:p w14:paraId="4FE1858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B/D#</w:t>
      </w:r>
    </w:p>
    <w:p w14:paraId="19CB5A6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Here I am to bow down</w:t>
      </w:r>
    </w:p>
    <w:p w14:paraId="29576E7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C#m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1A35B7A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Here I am to say that you're my God</w:t>
      </w:r>
    </w:p>
    <w:p w14:paraId="19D3552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</w:p>
    <w:p w14:paraId="5B7606E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You're altogether lovely</w:t>
      </w:r>
    </w:p>
    <w:p w14:paraId="59F3373D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B/D#</w:t>
      </w:r>
    </w:p>
    <w:p w14:paraId="629AF3E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Altogether worthy</w:t>
      </w:r>
    </w:p>
    <w:p w14:paraId="6D8BCF7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C#m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27A2ED5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Altogether wonderful to me</w:t>
      </w:r>
    </w:p>
    <w:p w14:paraId="3076CAE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852427A" w14:textId="77777777" w:rsidR="008B74B6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br w:type="column"/>
      </w:r>
    </w:p>
    <w:p w14:paraId="66CD1E41" w14:textId="77777777" w:rsidR="00A33779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60E9EF1" w14:textId="77777777" w:rsidR="00A33779" w:rsidRPr="008B74B6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9F48301" w14:textId="719A4D4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3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1452961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F54598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21FA745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King of all days</w:t>
      </w:r>
    </w:p>
    <w:p w14:paraId="204E1C9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F#m</w:t>
      </w:r>
    </w:p>
    <w:p w14:paraId="6FAB0D9D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Oh so highly exalted</w:t>
      </w:r>
    </w:p>
    <w:p w14:paraId="1036348D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0A8ACA1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Glorious in heaven above</w:t>
      </w:r>
    </w:p>
    <w:p w14:paraId="09775EB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378AF0D" w14:textId="187343C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4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07E05E2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5884B7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18C3090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Humbly You came</w:t>
      </w:r>
    </w:p>
    <w:p w14:paraId="0D3DA59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F#m</w:t>
      </w:r>
    </w:p>
    <w:p w14:paraId="1105474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the earth You’ve created</w:t>
      </w:r>
    </w:p>
    <w:p w14:paraId="128B361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01A71A6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All for love's sake</w:t>
      </w:r>
    </w:p>
    <w:p w14:paraId="02AB9EAF" w14:textId="35F08828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0CF34FD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Became poor</w:t>
      </w:r>
    </w:p>
    <w:p w14:paraId="6D4A5C74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8C9B6F0" w14:textId="77777777" w:rsidR="002D1BE0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D7BEC2E" w14:textId="77777777" w:rsidR="002D1BE0" w:rsidRPr="008B74B6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6207622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93117">
        <w:rPr>
          <w:rFonts w:ascii="Courier New" w:eastAsia="Times New Roman" w:hAnsi="Courier New" w:cs="Courier New"/>
          <w:color w:val="000000"/>
          <w:lang w:eastAsia="ko-KR"/>
        </w:rPr>
        <w:t>Bridge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4660AC8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C7770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502E4C64" w14:textId="496F5964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I</w:t>
      </w:r>
      <w:r w:rsidR="00A83468">
        <w:rPr>
          <w:rFonts w:ascii="Courier New" w:eastAsia="Times New Roman" w:hAnsi="Courier New" w:cs="Courier New"/>
          <w:color w:val="000000"/>
          <w:lang w:eastAsia="ko-KR"/>
        </w:rPr>
        <w:t>'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ll never know how much it cost</w:t>
      </w:r>
    </w:p>
    <w:p w14:paraId="1B35740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</w:p>
    <w:p w14:paraId="6CB18A0F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see my sins upon that Cross</w:t>
      </w:r>
    </w:p>
    <w:p w14:paraId="720A46E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0F4EE3AA" w14:textId="6C482EE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I</w:t>
      </w:r>
      <w:r w:rsidR="00A83468">
        <w:rPr>
          <w:rFonts w:ascii="Courier New" w:eastAsia="Times New Roman" w:hAnsi="Courier New" w:cs="Courier New"/>
          <w:color w:val="000000"/>
          <w:lang w:eastAsia="ko-KR"/>
        </w:rPr>
        <w:t>'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ll never know how much it cost</w:t>
      </w:r>
    </w:p>
    <w:p w14:paraId="608098D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</w:p>
    <w:p w14:paraId="4074772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see my sins upon that Cross</w:t>
      </w:r>
    </w:p>
    <w:p w14:paraId="4F0AEC9A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123B1F3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16EA799" w14:textId="77777777" w:rsidR="00354634" w:rsidRDefault="0035463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D2056DA" w14:textId="77777777" w:rsidR="006817DA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[Coda]</w:t>
      </w:r>
    </w:p>
    <w:p w14:paraId="2CB09A80" w14:textId="77777777" w:rsidR="00A71111" w:rsidRPr="008B74B6" w:rsidRDefault="00A71111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E23F36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143DC93E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Call upon the name of the Lord</w:t>
      </w:r>
    </w:p>
    <w:p w14:paraId="215E134C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C#m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31171C8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And be saved</w:t>
      </w:r>
    </w:p>
    <w:p w14:paraId="5EAEDF1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75B16EB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Call upon the name of the Lord</w:t>
      </w:r>
    </w:p>
    <w:p w14:paraId="32F0BC6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C#m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5879243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And be saved</w:t>
      </w:r>
    </w:p>
    <w:p w14:paraId="3A6F5FE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DBEAF14" w14:textId="77777777" w:rsidR="008B74B6" w:rsidRPr="00A33779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8B74B6" w:rsidRPr="00A33779" w:rsidSect="008B74B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B6"/>
    <w:rsid w:val="00193117"/>
    <w:rsid w:val="002D1BE0"/>
    <w:rsid w:val="00354634"/>
    <w:rsid w:val="00396749"/>
    <w:rsid w:val="00435560"/>
    <w:rsid w:val="005832D2"/>
    <w:rsid w:val="006201C6"/>
    <w:rsid w:val="00643F6E"/>
    <w:rsid w:val="006817DA"/>
    <w:rsid w:val="0070570D"/>
    <w:rsid w:val="007642C3"/>
    <w:rsid w:val="008B74B6"/>
    <w:rsid w:val="00A166B2"/>
    <w:rsid w:val="00A33779"/>
    <w:rsid w:val="00A71111"/>
    <w:rsid w:val="00A83468"/>
    <w:rsid w:val="00B615A7"/>
    <w:rsid w:val="00C30A14"/>
    <w:rsid w:val="00C65A2A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E3A0"/>
  <w15:chartTrackingRefBased/>
  <w15:docId w15:val="{D0A2D212-4845-46FD-ADEB-AEAD0429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4B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19</cp:revision>
  <dcterms:created xsi:type="dcterms:W3CDTF">2016-10-02T16:15:00Z</dcterms:created>
  <dcterms:modified xsi:type="dcterms:W3CDTF">2023-06-28T04:03:00Z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